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bookmarkStart w:id="0" w:name="_GoBack"/>
            <w:bookmarkEnd w:id="0"/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EA0D0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8358FE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EA0D04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9C4ADE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450CF">
              <w:rPr>
                <w:rFonts w:eastAsia="Calibri"/>
                <w:b/>
                <w:sz w:val="12"/>
                <w:szCs w:val="18"/>
                <w:lang w:val="es-MX" w:eastAsia="en-US"/>
              </w:rPr>
              <w:t>d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 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50A3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82066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30,568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82066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82066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30,568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82066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20667">
              <w:rPr>
                <w:rFonts w:eastAsia="Calibri"/>
                <w:sz w:val="10"/>
                <w:szCs w:val="10"/>
                <w:lang w:val="es-MX" w:eastAsia="en-US"/>
              </w:rPr>
              <w:t>30,568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393,879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398,879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820667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462,523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:rsidR="00A03E10" w:rsidRPr="00B6097C" w:rsidRDefault="00010B8C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462,523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:rsidR="00A03E10" w:rsidRPr="00B6097C" w:rsidRDefault="00010B8C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30,50</w:t>
            </w:r>
            <w:r w:rsidR="00E009BB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45,650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:rsidR="00A03E10" w:rsidRPr="00B6097C" w:rsidRDefault="000E54D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69,065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:rsidR="00A03E10" w:rsidRPr="00B6097C" w:rsidRDefault="000E54D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:rsidR="00A03E10" w:rsidRPr="00B6097C" w:rsidRDefault="002F2568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462,523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:rsidR="00A03E10" w:rsidRPr="00B6097C" w:rsidRDefault="002F2568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462,523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007B7" w:rsidRDefault="004025C7" w:rsidP="00B007B7">
      <w:pPr>
        <w:pStyle w:val="Texto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" filled="f" stroked="f">
                <v:textbox>
                  <w:txbxContent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" stroked="f">
                <v:textbox>
                  <w:txbxContent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58FE">
              <w:rPr>
                <w:b/>
                <w:sz w:val="10"/>
                <w:szCs w:val="10"/>
              </w:rPr>
              <w:t xml:space="preserve">30 de </w:t>
            </w:r>
            <w:r w:rsidR="00EA0D04" w:rsidRPr="00480542">
              <w:rPr>
                <w:rFonts w:eastAsia="Calibri"/>
                <w:b/>
                <w:sz w:val="10"/>
                <w:szCs w:val="18"/>
                <w:lang w:val="es-MX" w:eastAsia="en-US"/>
              </w:rPr>
              <w:t>septiembre</w:t>
            </w:r>
            <w:r w:rsidR="00752779">
              <w:rPr>
                <w:b/>
                <w:sz w:val="10"/>
                <w:szCs w:val="10"/>
              </w:rPr>
              <w:t xml:space="preserve"> </w:t>
            </w:r>
            <w:r w:rsidR="000830D4">
              <w:rPr>
                <w:b/>
                <w:sz w:val="10"/>
                <w:szCs w:val="10"/>
              </w:rPr>
              <w:t>de 2020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 xml:space="preserve">30 de </w:t>
            </w:r>
            <w:r w:rsidR="00EA0D04" w:rsidRPr="00EA0D04">
              <w:rPr>
                <w:rFonts w:eastAsia="Calibri"/>
                <w:b/>
                <w:sz w:val="10"/>
                <w:szCs w:val="18"/>
                <w:lang w:val="es-MX" w:eastAsia="en-US"/>
              </w:rPr>
              <w:t>septiembre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 w:rsidR="000830D4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xYtwIAALk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358F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52779">
              <w:rPr>
                <w:b/>
                <w:sz w:val="12"/>
                <w:szCs w:val="12"/>
              </w:rPr>
              <w:t>3</w:t>
            </w:r>
            <w:r w:rsidR="008358FE">
              <w:rPr>
                <w:b/>
                <w:sz w:val="12"/>
                <w:szCs w:val="12"/>
              </w:rPr>
              <w:t>0</w:t>
            </w:r>
            <w:r w:rsidR="00752779">
              <w:rPr>
                <w:b/>
                <w:sz w:val="12"/>
                <w:szCs w:val="12"/>
              </w:rPr>
              <w:t xml:space="preserve"> </w:t>
            </w:r>
            <w:r w:rsidR="00EA0D04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8358FE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2020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8358FE">
              <w:rPr>
                <w:b/>
                <w:sz w:val="12"/>
                <w:szCs w:val="12"/>
              </w:rPr>
              <w:t xml:space="preserve">30 de </w:t>
            </w:r>
            <w:r w:rsidR="00EA0D04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0830D4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8358FE">
              <w:rPr>
                <w:b/>
                <w:sz w:val="12"/>
                <w:szCs w:val="12"/>
              </w:rPr>
              <w:t xml:space="preserve">30 de </w:t>
            </w:r>
            <w:r w:rsidR="00EA0D04" w:rsidRPr="00EA0D04">
              <w:rPr>
                <w:b/>
                <w:sz w:val="12"/>
                <w:szCs w:val="12"/>
              </w:rPr>
              <w:t xml:space="preserve">septiembre </w:t>
            </w:r>
            <w:r w:rsidR="000830D4">
              <w:rPr>
                <w:b/>
                <w:sz w:val="12"/>
                <w:szCs w:val="12"/>
              </w:rPr>
              <w:t>de 2020</w:t>
            </w:r>
            <w:r w:rsidR="000830D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8358FE">
              <w:rPr>
                <w:b/>
                <w:sz w:val="12"/>
                <w:szCs w:val="12"/>
              </w:rPr>
              <w:t xml:space="preserve">30 de </w:t>
            </w:r>
            <w:r w:rsidR="00EA0D04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0830D4">
              <w:rPr>
                <w:b/>
                <w:sz w:val="12"/>
                <w:szCs w:val="12"/>
              </w:rPr>
              <w:t xml:space="preserve"> de 2020</w:t>
            </w:r>
            <w:r w:rsidR="000830D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1A2F4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358F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EA0D04" w:rsidRPr="00EA0D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septiembre</w:t>
            </w:r>
            <w:r w:rsidR="000830D4" w:rsidRPr="000830D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0E54D2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856C37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</w:t>
            </w:r>
            <w:r w:rsidR="002F2568">
              <w:rPr>
                <w:rFonts w:ascii="Arial" w:hAnsi="Arial" w:cs="Arial"/>
                <w:b/>
                <w:sz w:val="12"/>
                <w:szCs w:val="12"/>
                <w:lang w:val="es-MX"/>
              </w:rPr>
              <w:t>040,519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2F2568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1,040,519</w:t>
            </w:r>
          </w:p>
        </w:tc>
      </w:tr>
      <w:tr w:rsidR="002F2568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856C37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2F2568" w:rsidRPr="002F2568">
              <w:rPr>
                <w:rFonts w:ascii="Arial" w:hAnsi="Arial" w:cs="Arial"/>
                <w:sz w:val="12"/>
                <w:szCs w:val="12"/>
                <w:lang w:val="es-MX"/>
              </w:rPr>
              <w:t>040,519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1,040,519</w:t>
            </w: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B4122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824F8D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2F2568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1,010,01</w:t>
            </w:r>
            <w:r w:rsidR="00F403C4">
              <w:rPr>
                <w:rFonts w:ascii="Arial" w:hAnsi="Arial" w:cs="Arial"/>
                <w:b/>
                <w:sz w:val="12"/>
                <w:szCs w:val="12"/>
                <w:lang w:val="es-MX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2F2568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1,010,01</w:t>
            </w:r>
            <w:r w:rsidR="00F403C4">
              <w:rPr>
                <w:rFonts w:ascii="Arial" w:hAnsi="Arial" w:cs="Arial"/>
                <w:b/>
                <w:sz w:val="12"/>
                <w:szCs w:val="12"/>
                <w:lang w:val="es-MX"/>
              </w:rPr>
              <w:t>6</w:t>
            </w:r>
          </w:p>
        </w:tc>
      </w:tr>
      <w:tr w:rsidR="002F2568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1,010,01</w:t>
            </w:r>
            <w:r w:rsidR="00F403C4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1,010,01</w:t>
            </w:r>
            <w:r w:rsidR="00F403C4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</w:tr>
      <w:tr w:rsidR="002F2568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2F2568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2F2568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824F8D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824F8D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824F8D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2F2568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2F2568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2F2568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2F2568" w:rsidRPr="00B73D5F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56C37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431524">
            <w:pPr>
              <w:jc w:val="right"/>
            </w:pPr>
            <w:r w:rsidRPr="00854D7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856C37">
            <w:pPr>
              <w:jc w:val="right"/>
            </w:pPr>
            <w:r w:rsidRPr="00854D7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</w:tr>
      <w:tr w:rsidR="00856C37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856C37">
            <w:pPr>
              <w:jc w:val="right"/>
            </w:pPr>
            <w:r w:rsidRPr="00854D7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856C37">
            <w:pPr>
              <w:jc w:val="right"/>
            </w:pPr>
            <w:r w:rsidRPr="00854D7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</w:tr>
      <w:tr w:rsidR="00856C37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856C37">
            <w:pPr>
              <w:jc w:val="right"/>
            </w:pPr>
            <w:r w:rsidRPr="00854D7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856C37">
            <w:pPr>
              <w:jc w:val="right"/>
            </w:pPr>
            <w:r w:rsidRPr="00854D7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</w:tr>
      <w:tr w:rsidR="002F2568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56C37" w:rsidRPr="006751B0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431524">
            <w:pPr>
              <w:jc w:val="right"/>
            </w:pPr>
            <w:r w:rsidRPr="005A5354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856C37" w:rsidP="00856C37">
            <w:pPr>
              <w:jc w:val="right"/>
            </w:pPr>
            <w:r w:rsidRPr="005A5354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</w:tr>
      <w:tr w:rsidR="00B637CA" w:rsidRPr="00CE404E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56C37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56C37" w:rsidRDefault="00856C37" w:rsidP="00856C37">
            <w:pPr>
              <w:jc w:val="right"/>
            </w:pPr>
            <w:r w:rsidRPr="00856C37">
              <w:rPr>
                <w:rFonts w:ascii="Arial" w:hAnsi="Arial" w:cs="Arial"/>
                <w:sz w:val="12"/>
                <w:szCs w:val="12"/>
                <w:lang w:val="es-MX"/>
              </w:rPr>
              <w:t>1,040,519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56C37" w:rsidRDefault="00856C37" w:rsidP="00856C37">
            <w:pPr>
              <w:jc w:val="right"/>
            </w:pPr>
            <w:r w:rsidRPr="00856C37">
              <w:rPr>
                <w:rFonts w:ascii="Arial" w:hAnsi="Arial" w:cs="Arial"/>
                <w:sz w:val="12"/>
                <w:szCs w:val="12"/>
                <w:lang w:val="es-MX"/>
              </w:rPr>
              <w:t>1,040,519</w:t>
            </w:r>
          </w:p>
        </w:tc>
      </w:tr>
      <w:tr w:rsidR="00A81216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187065" w:rsidRDefault="00F925DC" w:rsidP="00F925D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56C37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2F2568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1,010,01</w:t>
            </w:r>
            <w:r w:rsidR="00F403C4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2F2568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1,010,01</w:t>
            </w:r>
            <w:r w:rsidR="00F403C4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25DC" w:rsidRPr="006751B0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56C37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56C37" w:rsidRDefault="00856C37" w:rsidP="00856C37">
            <w:pPr>
              <w:jc w:val="right"/>
              <w:rPr>
                <w:b/>
              </w:rPr>
            </w:pPr>
            <w:r w:rsidRPr="00856C3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56C37" w:rsidRDefault="00856C37" w:rsidP="00431524">
            <w:pPr>
              <w:jc w:val="right"/>
              <w:rPr>
                <w:b/>
              </w:rPr>
            </w:pPr>
            <w:r w:rsidRPr="00856C3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</w:tr>
      <w:tr w:rsidR="00856C37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56C37" w:rsidRPr="00CE404E" w:rsidRDefault="00856C37" w:rsidP="00856C3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56C37" w:rsidRDefault="00856C37" w:rsidP="00856C37">
            <w:pPr>
              <w:jc w:val="right"/>
              <w:rPr>
                <w:b/>
              </w:rPr>
            </w:pPr>
            <w:r w:rsidRPr="00856C3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C37" w:rsidRPr="00856C37" w:rsidRDefault="00856C37" w:rsidP="00856C37">
            <w:pPr>
              <w:jc w:val="right"/>
              <w:rPr>
                <w:b/>
              </w:rPr>
            </w:pPr>
            <w:r w:rsidRPr="00856C37">
              <w:rPr>
                <w:rFonts w:ascii="Arial" w:hAnsi="Arial" w:cs="Arial"/>
                <w:b/>
                <w:sz w:val="12"/>
                <w:szCs w:val="12"/>
                <w:lang w:val="es-MX"/>
              </w:rPr>
              <w:t>30,50</w:t>
            </w:r>
            <w:r w:rsidR="00431524">
              <w:rPr>
                <w:rFonts w:ascii="Arial" w:hAnsi="Arial" w:cs="Arial"/>
                <w:b/>
                <w:sz w:val="12"/>
                <w:szCs w:val="12"/>
                <w:lang w:val="es-MX"/>
              </w:rPr>
              <w:t>3</w:t>
            </w:r>
          </w:p>
        </w:tc>
      </w:tr>
      <w:tr w:rsidR="00693DEF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sMhQIAAA8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1A2F4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358FE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EA0D04" w:rsidRPr="00EA0D04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0830D4" w:rsidRPr="000830D4">
              <w:rPr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856C37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B95BD1">
              <w:rPr>
                <w:color w:val="FF0000"/>
                <w:sz w:val="12"/>
                <w:szCs w:val="12"/>
                <w:lang w:val="es-MX"/>
              </w:rPr>
              <w:t>-</w:t>
            </w:r>
            <w:r>
              <w:rPr>
                <w:color w:val="FF0000"/>
                <w:sz w:val="12"/>
                <w:szCs w:val="12"/>
                <w:lang w:val="es-MX"/>
              </w:rPr>
              <w:t>30,086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107068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</w:t>
            </w:r>
            <w:r w:rsidR="00856C37">
              <w:rPr>
                <w:sz w:val="12"/>
                <w:szCs w:val="12"/>
                <w:lang w:val="es-MX"/>
              </w:rPr>
              <w:t>7</w:t>
            </w:r>
            <w:r>
              <w:rPr>
                <w:sz w:val="12"/>
                <w:szCs w:val="12"/>
                <w:lang w:val="es-MX"/>
              </w:rPr>
              <w:t>3</w:t>
            </w:r>
            <w:r w:rsidR="00856C37">
              <w:rPr>
                <w:sz w:val="12"/>
                <w:szCs w:val="12"/>
                <w:lang w:val="es-MX"/>
              </w:rPr>
              <w:t>,151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856C37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1,040,519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856C37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1,040,519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B95BD1" w:rsidRDefault="00F12BD6" w:rsidP="00856C37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 w:rsidRPr="00B95BD1">
              <w:rPr>
                <w:color w:val="FF0000"/>
                <w:sz w:val="12"/>
                <w:szCs w:val="12"/>
                <w:lang w:val="es-MX"/>
              </w:rPr>
              <w:t>-</w:t>
            </w:r>
            <w:r w:rsidR="00856C37">
              <w:rPr>
                <w:color w:val="FF0000"/>
                <w:sz w:val="12"/>
                <w:szCs w:val="12"/>
                <w:lang w:val="es-MX"/>
              </w:rPr>
              <w:t>462,718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07068" w:rsidRPr="0021720D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068" w:rsidRPr="006751B0" w:rsidRDefault="00107068" w:rsidP="00107068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107068" w:rsidRPr="006751B0" w:rsidRDefault="00107068" w:rsidP="00107068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B95BD1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07068">
              <w:rPr>
                <w:b/>
                <w:color w:val="FF0000"/>
                <w:sz w:val="12"/>
                <w:szCs w:val="12"/>
                <w:lang w:val="es-MX"/>
              </w:rPr>
              <w:t>-30,086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1,4</w:t>
            </w:r>
            <w:r w:rsidRPr="00107068">
              <w:rPr>
                <w:b/>
                <w:sz w:val="12"/>
                <w:szCs w:val="12"/>
                <w:lang w:val="es-MX"/>
              </w:rPr>
              <w:t>7</w:t>
            </w:r>
            <w:r>
              <w:rPr>
                <w:b/>
                <w:sz w:val="12"/>
                <w:szCs w:val="12"/>
                <w:lang w:val="es-MX"/>
              </w:rPr>
              <w:t>3</w:t>
            </w:r>
            <w:r w:rsidRPr="00107068">
              <w:rPr>
                <w:b/>
                <w:sz w:val="12"/>
                <w:szCs w:val="12"/>
                <w:lang w:val="es-MX"/>
              </w:rPr>
              <w:t>,151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07068">
              <w:rPr>
                <w:b/>
                <w:sz w:val="12"/>
                <w:szCs w:val="12"/>
                <w:lang w:val="es-MX"/>
              </w:rPr>
              <w:t>1,040,519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07068">
              <w:rPr>
                <w:b/>
                <w:sz w:val="12"/>
                <w:szCs w:val="12"/>
                <w:lang w:val="es-MX"/>
              </w:rPr>
              <w:t>1,040,519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color w:val="FF0000"/>
                <w:sz w:val="12"/>
                <w:szCs w:val="12"/>
                <w:lang w:val="es-MX"/>
              </w:rPr>
            </w:pPr>
            <w:r w:rsidRPr="00107068">
              <w:rPr>
                <w:b/>
                <w:color w:val="FF0000"/>
                <w:sz w:val="12"/>
                <w:szCs w:val="12"/>
                <w:lang w:val="es-MX"/>
              </w:rPr>
              <w:t>-462,718</w:t>
            </w:r>
          </w:p>
        </w:tc>
      </w:tr>
      <w:tr w:rsidR="00B648FE" w:rsidRPr="006751B0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07068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068" w:rsidRPr="006751B0" w:rsidRDefault="00107068" w:rsidP="00107068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B95BD1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07068">
              <w:rPr>
                <w:b/>
                <w:color w:val="FF0000"/>
                <w:sz w:val="12"/>
                <w:szCs w:val="12"/>
                <w:lang w:val="es-MX"/>
              </w:rPr>
              <w:t>-30,086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1,4</w:t>
            </w:r>
            <w:r w:rsidRPr="00107068">
              <w:rPr>
                <w:b/>
                <w:sz w:val="12"/>
                <w:szCs w:val="12"/>
                <w:lang w:val="es-MX"/>
              </w:rPr>
              <w:t>7</w:t>
            </w:r>
            <w:r>
              <w:rPr>
                <w:b/>
                <w:sz w:val="12"/>
                <w:szCs w:val="12"/>
                <w:lang w:val="es-MX"/>
              </w:rPr>
              <w:t>3</w:t>
            </w:r>
            <w:r w:rsidRPr="00107068">
              <w:rPr>
                <w:b/>
                <w:sz w:val="12"/>
                <w:szCs w:val="12"/>
                <w:lang w:val="es-MX"/>
              </w:rPr>
              <w:t>,151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07068">
              <w:rPr>
                <w:b/>
                <w:sz w:val="12"/>
                <w:szCs w:val="12"/>
                <w:lang w:val="es-MX"/>
              </w:rPr>
              <w:t>1,040,519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07068">
              <w:rPr>
                <w:b/>
                <w:sz w:val="12"/>
                <w:szCs w:val="12"/>
                <w:lang w:val="es-MX"/>
              </w:rPr>
              <w:t>1,040,519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68" w:rsidRPr="00107068" w:rsidRDefault="00107068" w:rsidP="0010706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color w:val="FF0000"/>
                <w:sz w:val="12"/>
                <w:szCs w:val="12"/>
                <w:lang w:val="es-MX"/>
              </w:rPr>
            </w:pPr>
            <w:r w:rsidRPr="00107068">
              <w:rPr>
                <w:b/>
                <w:color w:val="FF0000"/>
                <w:sz w:val="12"/>
                <w:szCs w:val="12"/>
                <w:lang w:val="es-MX"/>
              </w:rPr>
              <w:t>-462,718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1A2F45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8358FE">
              <w:rPr>
                <w:b/>
                <w:bCs/>
                <w:sz w:val="11"/>
                <w:szCs w:val="11"/>
                <w:lang w:val="es-MX"/>
              </w:rPr>
              <w:t xml:space="preserve">30 de </w:t>
            </w:r>
            <w:r w:rsidR="00EA0D04" w:rsidRPr="00EA0D04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de 2020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C1565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107068" w:rsidP="0010706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10706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</w:t>
            </w:r>
            <w:r w:rsidR="00107068">
              <w:rPr>
                <w:b/>
                <w:sz w:val="11"/>
                <w:szCs w:val="11"/>
                <w:lang w:val="es-MX"/>
              </w:rPr>
              <w:t>,473,151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107068" w:rsidP="004E5FE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4E5FE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107068" w:rsidP="004E5FE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4E5FE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10706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463,13</w:t>
            </w:r>
            <w:r w:rsidR="004E5FE4">
              <w:rPr>
                <w:b/>
                <w:sz w:val="11"/>
                <w:szCs w:val="11"/>
                <w:lang w:val="es-MX"/>
              </w:rPr>
              <w:t>5</w:t>
            </w:r>
          </w:p>
        </w:tc>
      </w:tr>
      <w:tr w:rsidR="00CC1565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5E020B" w:rsidP="000D3AE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485,14</w:t>
            </w:r>
            <w:r w:rsidR="000D3AE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5E020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485,14</w:t>
            </w:r>
            <w:r w:rsidR="000D3AE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5E020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294,24</w:t>
            </w:r>
            <w:r w:rsidR="000D3AE1">
              <w:rPr>
                <w:sz w:val="11"/>
                <w:szCs w:val="11"/>
                <w:lang w:val="es-MX"/>
              </w:rPr>
              <w:t>7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5E020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453,189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5E020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453,189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5E020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151,071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15,106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82,248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9C358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9C358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9C358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60,928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358F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539,887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-51,862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488,025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354,684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354,684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133,341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210,683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9C358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17,876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9C358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228,559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9C358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171,484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9C358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171,484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9C358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57,075</w:t>
            </w:r>
          </w:p>
        </w:tc>
      </w:tr>
      <w:tr w:rsidR="009C358F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9C358F" w:rsidRDefault="00F229C9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-37,738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F229C9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30,262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F229C9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18,262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45F79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253,004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9C358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223,004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168,000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55,004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45F79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9C358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3,000</w:t>
            </w:r>
          </w:p>
        </w:tc>
      </w:tr>
      <w:tr w:rsidR="00245F79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183,963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-11,300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172,663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137,116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137,116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35,547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14,307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14,307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1,593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6,60</w:t>
            </w:r>
            <w:r w:rsidR="00267D4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30,701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45F7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5,099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22,800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7D78C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19,296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7D78C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19,296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3,504</w:t>
            </w:r>
          </w:p>
        </w:tc>
      </w:tr>
      <w:tr w:rsidR="007D78CA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81,400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9C358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-14,800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58,912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7,688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B286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-7,000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B286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267D42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B286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E96858">
              <w:rPr>
                <w:sz w:val="11"/>
                <w:szCs w:val="11"/>
                <w:lang w:val="es-MX"/>
              </w:rPr>
              <w:t>,000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29,563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0304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13,900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0304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304CB" w:rsidRPr="0028605F" w:rsidRDefault="000304CB" w:rsidP="000304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15,663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501C9" w:rsidRPr="006751B0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967" w:type="dxa"/>
            <w:shd w:val="clear" w:color="auto" w:fill="auto"/>
            <w:noWrap/>
          </w:tcPr>
          <w:p w:rsidR="00A501C9" w:rsidRPr="000304CB" w:rsidRDefault="000304CB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850" w:type="dxa"/>
            <w:shd w:val="clear" w:color="auto" w:fill="auto"/>
            <w:noWrap/>
          </w:tcPr>
          <w:p w:rsidR="00A501C9" w:rsidRPr="0028605F" w:rsidRDefault="000304CB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849" w:type="dxa"/>
            <w:shd w:val="clear" w:color="auto" w:fill="auto"/>
            <w:noWrap/>
          </w:tcPr>
          <w:p w:rsidR="00A501C9" w:rsidRPr="0028605F" w:rsidRDefault="000304CB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732" w:type="dxa"/>
            <w:shd w:val="clear" w:color="auto" w:fill="auto"/>
            <w:noWrap/>
          </w:tcPr>
          <w:p w:rsidR="00A501C9" w:rsidRPr="0028605F" w:rsidRDefault="000304CB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A501C9" w:rsidRPr="0028605F" w:rsidRDefault="000304CB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463,13</w:t>
            </w:r>
            <w:r w:rsidR="00F403C4">
              <w:rPr>
                <w:b/>
                <w:sz w:val="11"/>
                <w:szCs w:val="11"/>
                <w:lang w:val="es-MX"/>
              </w:rPr>
              <w:t>5</w:t>
            </w:r>
          </w:p>
        </w:tc>
      </w:tr>
      <w:tr w:rsidR="00160C80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dzhQIAAA8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1A2F4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358FE">
              <w:rPr>
                <w:b/>
                <w:bCs/>
                <w:sz w:val="12"/>
                <w:szCs w:val="12"/>
                <w:lang w:val="es-MX" w:eastAsia="es-MX"/>
              </w:rPr>
              <w:t xml:space="preserve">30 de </w:t>
            </w:r>
            <w:r w:rsidR="00EA0D04" w:rsidRPr="00EA0D04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de 2020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13495" w:rsidRPr="006751B0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874C3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874C3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874C3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874C3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874C3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463,13</w:t>
            </w:r>
            <w:r w:rsidR="00F403C4">
              <w:rPr>
                <w:b/>
                <w:sz w:val="11"/>
                <w:szCs w:val="11"/>
                <w:lang w:val="es-MX"/>
              </w:rPr>
              <w:t>5</w:t>
            </w:r>
          </w:p>
        </w:tc>
      </w:tr>
      <w:tr w:rsidR="00874C37" w:rsidRPr="006751B0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C37" w:rsidRPr="006751B0" w:rsidRDefault="00874C37" w:rsidP="00874C3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C37" w:rsidRPr="00A13495" w:rsidRDefault="00874C37" w:rsidP="00874C3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13495">
              <w:rPr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C37" w:rsidRPr="00874C37" w:rsidRDefault="00874C37" w:rsidP="00874C3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74C37">
              <w:rPr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C37" w:rsidRPr="00874C37" w:rsidRDefault="00874C37" w:rsidP="00874C3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74C37">
              <w:rPr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C37" w:rsidRPr="00874C37" w:rsidRDefault="00874C37" w:rsidP="00874C3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74C37">
              <w:rPr>
                <w:sz w:val="11"/>
                <w:szCs w:val="11"/>
                <w:lang w:val="es-MX"/>
              </w:rPr>
              <w:t>1,010,01</w:t>
            </w:r>
            <w:r w:rsidR="00F403C4">
              <w:rPr>
                <w:sz w:val="11"/>
                <w:szCs w:val="11"/>
                <w:lang w:val="es-MX"/>
              </w:rPr>
              <w:t>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C37" w:rsidRPr="00874C37" w:rsidRDefault="00874C37" w:rsidP="00874C3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74C37">
              <w:rPr>
                <w:sz w:val="11"/>
                <w:szCs w:val="11"/>
                <w:lang w:val="es-MX"/>
              </w:rPr>
              <w:t>1,010,01</w:t>
            </w:r>
            <w:r w:rsidR="00F403C4">
              <w:rPr>
                <w:sz w:val="11"/>
                <w:szCs w:val="11"/>
                <w:lang w:val="es-MX"/>
              </w:rPr>
              <w:t>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C37" w:rsidRPr="00874C37" w:rsidRDefault="00874C37" w:rsidP="00874C3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74C37">
              <w:rPr>
                <w:sz w:val="11"/>
                <w:szCs w:val="11"/>
                <w:lang w:val="es-MX"/>
              </w:rPr>
              <w:t>463,13</w:t>
            </w:r>
            <w:r w:rsidR="00F403C4">
              <w:rPr>
                <w:sz w:val="11"/>
                <w:szCs w:val="11"/>
                <w:lang w:val="es-MX"/>
              </w:rPr>
              <w:t>5</w:t>
            </w: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F74F31" w:rsidRPr="006751B0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4F31" w:rsidRPr="006751B0" w:rsidRDefault="00F74F31" w:rsidP="00F74F3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F31" w:rsidRPr="0028605F" w:rsidRDefault="00F74F31" w:rsidP="00F74F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F31" w:rsidRPr="0028605F" w:rsidRDefault="00F74F31" w:rsidP="00F74F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F31" w:rsidRPr="0028605F" w:rsidRDefault="00F74F31" w:rsidP="00F74F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F31" w:rsidRPr="0028605F" w:rsidRDefault="00F74F31" w:rsidP="00F74F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F31" w:rsidRPr="0028605F" w:rsidRDefault="00F74F31" w:rsidP="00F74F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F31" w:rsidRPr="0028605F" w:rsidRDefault="00F74F31" w:rsidP="00F74F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463,13</w:t>
            </w:r>
            <w:r w:rsidR="00F403C4">
              <w:rPr>
                <w:b/>
                <w:sz w:val="11"/>
                <w:szCs w:val="11"/>
                <w:lang w:val="es-MX"/>
              </w:rPr>
              <w:t>5</w:t>
            </w:r>
          </w:p>
        </w:tc>
      </w:tr>
      <w:tr w:rsidR="0005798E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FF6F8E" w:rsidRDefault="00FF6F8E" w:rsidP="0028605F">
      <w:pPr>
        <w:pStyle w:val="Texto"/>
        <w:rPr>
          <w:lang w:val="es-MX"/>
        </w:rPr>
      </w:pPr>
    </w:p>
    <w:p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710910" w:rsidRPr="00710910" w:rsidRDefault="00710910" w:rsidP="00710910">
      <w:pPr>
        <w:rPr>
          <w:lang w:val="es-MX"/>
        </w:rPr>
      </w:pPr>
    </w:p>
    <w:p w:rsidR="00710910" w:rsidRPr="00710910" w:rsidRDefault="00710910" w:rsidP="00710910">
      <w:pPr>
        <w:rPr>
          <w:lang w:val="es-MX"/>
        </w:rPr>
      </w:pPr>
    </w:p>
    <w:p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yO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ED0DB7" w:rsidP="002E0F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358FE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EA0D04" w:rsidRPr="00EA0D04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6B31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6B31" w:rsidRPr="006751B0" w:rsidRDefault="00376B31" w:rsidP="00376B3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B31" w:rsidRPr="0028605F" w:rsidRDefault="00376B31" w:rsidP="00F403C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B31" w:rsidRPr="0028605F" w:rsidRDefault="00F403C4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</w:t>
            </w:r>
            <w:r w:rsidR="00376B31">
              <w:rPr>
                <w:b/>
                <w:sz w:val="11"/>
                <w:szCs w:val="11"/>
                <w:lang w:val="es-MX"/>
              </w:rPr>
              <w:t>,010,01</w:t>
            </w:r>
            <w:r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463,13</w:t>
            </w:r>
            <w:r w:rsidR="00F403C4">
              <w:rPr>
                <w:b/>
                <w:sz w:val="11"/>
                <w:szCs w:val="11"/>
                <w:lang w:val="es-MX"/>
              </w:rPr>
              <w:t>5</w:t>
            </w:r>
          </w:p>
        </w:tc>
      </w:tr>
      <w:tr w:rsidR="00D65330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B413F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76B31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B31" w:rsidRPr="006751B0" w:rsidRDefault="00376B31" w:rsidP="00376B3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F403C4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28605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463,13</w:t>
            </w:r>
            <w:r w:rsidR="00F403C4">
              <w:rPr>
                <w:b/>
                <w:sz w:val="11"/>
                <w:szCs w:val="11"/>
                <w:lang w:val="es-MX"/>
              </w:rPr>
              <w:t>5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0449F" w:rsidRPr="006751B0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376B31" w:rsidRPr="006751B0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6B31" w:rsidRPr="006751B0" w:rsidRDefault="00376B31" w:rsidP="00376B3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B31" w:rsidRPr="006751B0" w:rsidRDefault="00376B31" w:rsidP="00376B3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3950EF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950EF">
              <w:rPr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376B31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76B31">
              <w:rPr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376B31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76B31">
              <w:rPr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376B31" w:rsidRDefault="00376B31" w:rsidP="00F403C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76B31">
              <w:rPr>
                <w:sz w:val="11"/>
                <w:szCs w:val="11"/>
                <w:lang w:val="es-MX"/>
              </w:rPr>
              <w:t>1,010,01</w:t>
            </w:r>
            <w:r w:rsidR="00F403C4">
              <w:rPr>
                <w:sz w:val="11"/>
                <w:szCs w:val="11"/>
                <w:lang w:val="es-MX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376B31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76B31">
              <w:rPr>
                <w:sz w:val="11"/>
                <w:szCs w:val="11"/>
                <w:lang w:val="es-MX"/>
              </w:rPr>
              <w:t>1</w:t>
            </w:r>
            <w:r w:rsidR="00F403C4">
              <w:rPr>
                <w:sz w:val="11"/>
                <w:szCs w:val="11"/>
                <w:lang w:val="es-MX"/>
              </w:rPr>
              <w:t>,010,016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B31" w:rsidRPr="00376B31" w:rsidRDefault="00376B31" w:rsidP="00376B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76B31">
              <w:rPr>
                <w:sz w:val="11"/>
                <w:szCs w:val="11"/>
                <w:lang w:val="es-MX"/>
              </w:rPr>
              <w:t>463</w:t>
            </w:r>
            <w:r w:rsidR="00F403C4">
              <w:rPr>
                <w:sz w:val="11"/>
                <w:szCs w:val="11"/>
                <w:lang w:val="es-MX"/>
              </w:rPr>
              <w:t>,135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7187B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6751B0" w:rsidRDefault="0077187B" w:rsidP="0077187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77187B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6751B0" w:rsidRDefault="0077187B" w:rsidP="0077187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6E3D31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31" w:rsidRPr="006751B0" w:rsidRDefault="006E3D31" w:rsidP="006E3D3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D31" w:rsidRPr="0028605F" w:rsidRDefault="006E3D31" w:rsidP="006E3D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D31" w:rsidRPr="0028605F" w:rsidRDefault="006E3D31" w:rsidP="006E3D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-30,086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D31" w:rsidRPr="0028605F" w:rsidRDefault="006E3D31" w:rsidP="006E3D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1,473,151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D31" w:rsidRPr="0028605F" w:rsidRDefault="006E3D31" w:rsidP="00761E0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761E0E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D31" w:rsidRPr="0028605F" w:rsidRDefault="006E3D31" w:rsidP="006E3D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1,010,01</w:t>
            </w:r>
            <w:r w:rsidR="00761E0E">
              <w:rPr>
                <w:b/>
                <w:sz w:val="11"/>
                <w:szCs w:val="11"/>
                <w:lang w:val="es-MX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D31" w:rsidRPr="0028605F" w:rsidRDefault="006E3D31" w:rsidP="006E3D3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463,13</w:t>
            </w:r>
            <w:r w:rsidR="00761E0E">
              <w:rPr>
                <w:b/>
                <w:sz w:val="11"/>
                <w:szCs w:val="11"/>
                <w:lang w:val="es-MX"/>
              </w:rPr>
              <w:t>5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xJuA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QlhgIAAA8FAAAOAAAAZHJzL2Uyb0RvYy54bWysVNuO0zAQfUfiHyy/d3Mh3TbRpqu9UIS0&#10;wIqFD3Btp7Fw7GC7TXcR/8540pY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1A2F4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358FE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EA0D04" w:rsidRPr="00EA0D04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24151" w:rsidRPr="006751B0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4151" w:rsidRDefault="00424151" w:rsidP="00424151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:rsidR="00424151" w:rsidRPr="006751B0" w:rsidRDefault="00424151" w:rsidP="00424151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1310BF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424151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1310BF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742230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485,14</w:t>
            </w:r>
            <w:r w:rsidR="00431524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742230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485,14</w:t>
            </w:r>
            <w:r w:rsidR="00431524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742230" w:rsidP="0043152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294,24</w:t>
            </w:r>
            <w:r w:rsidR="00431524">
              <w:rPr>
                <w:b/>
                <w:sz w:val="12"/>
                <w:szCs w:val="12"/>
                <w:lang w:val="es-MX"/>
              </w:rPr>
              <w:t>7</w:t>
            </w:r>
          </w:p>
        </w:tc>
      </w:tr>
      <w:tr w:rsidR="00742230" w:rsidRPr="006751B0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230" w:rsidRPr="006751B0" w:rsidRDefault="00742230" w:rsidP="0074223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2230" w:rsidRPr="00742230" w:rsidRDefault="00742230" w:rsidP="00742230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42230">
              <w:rPr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230" w:rsidRPr="00742230" w:rsidRDefault="00742230" w:rsidP="00742230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422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230" w:rsidRPr="00742230" w:rsidRDefault="00742230" w:rsidP="00742230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42230">
              <w:rPr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230" w:rsidRPr="00742230" w:rsidRDefault="00742230" w:rsidP="00742230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42230">
              <w:rPr>
                <w:sz w:val="12"/>
                <w:szCs w:val="12"/>
                <w:lang w:val="es-MX"/>
              </w:rPr>
              <w:t>485,14</w:t>
            </w:r>
            <w:r w:rsidR="00431524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230" w:rsidRPr="00742230" w:rsidRDefault="00742230" w:rsidP="00742230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42230">
              <w:rPr>
                <w:sz w:val="12"/>
                <w:szCs w:val="12"/>
                <w:lang w:val="es-MX"/>
              </w:rPr>
              <w:t>485,14</w:t>
            </w:r>
            <w:r w:rsidR="00431524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230" w:rsidRPr="00742230" w:rsidRDefault="00742230" w:rsidP="00742230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42230">
              <w:rPr>
                <w:sz w:val="12"/>
                <w:szCs w:val="12"/>
                <w:lang w:val="es-MX"/>
              </w:rPr>
              <w:t>294,24</w:t>
            </w:r>
            <w:r w:rsidR="00431524">
              <w:rPr>
                <w:sz w:val="12"/>
                <w:szCs w:val="12"/>
                <w:lang w:val="es-MX"/>
              </w:rPr>
              <w:t>7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3A25FC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5FC" w:rsidRPr="006751B0" w:rsidRDefault="003A25FC" w:rsidP="003A25FC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25FC" w:rsidRPr="00481CF7" w:rsidRDefault="003A25FC" w:rsidP="003A25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5FC" w:rsidRPr="00481CF7" w:rsidRDefault="003A25FC" w:rsidP="003A25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5FC" w:rsidRPr="00481CF7" w:rsidRDefault="003A25FC" w:rsidP="003A25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5FC" w:rsidRPr="00481CF7" w:rsidRDefault="003A25FC" w:rsidP="003A25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485,14</w:t>
            </w:r>
            <w:r w:rsidR="00431524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5FC" w:rsidRPr="00481CF7" w:rsidRDefault="003A25FC" w:rsidP="0043152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485,14</w:t>
            </w:r>
            <w:r w:rsidR="00431524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5FC" w:rsidRPr="00481CF7" w:rsidRDefault="003A25FC" w:rsidP="0043152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294,24</w:t>
            </w:r>
            <w:r w:rsidR="00431524">
              <w:rPr>
                <w:b/>
                <w:sz w:val="12"/>
                <w:szCs w:val="12"/>
                <w:lang w:val="es-MX"/>
              </w:rPr>
              <w:t>7</w:t>
            </w:r>
            <w:r w:rsidR="00BD4CAB">
              <w:rPr>
                <w:b/>
                <w:sz w:val="12"/>
                <w:szCs w:val="12"/>
                <w:lang w:val="es-MX"/>
              </w:rPr>
              <w:t xml:space="preserve"> 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FB175C" w:rsidRDefault="00FB175C" w:rsidP="0028605F">
      <w:pPr>
        <w:pStyle w:val="Texto"/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Default="004025C7" w:rsidP="00FB175C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9I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Mtro. Carlos Cerdio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26" w:rsidRDefault="00CE4326">
      <w:r>
        <w:separator/>
      </w:r>
    </w:p>
  </w:endnote>
  <w:endnote w:type="continuationSeparator" w:id="0">
    <w:p w:rsidR="00CE4326" w:rsidRDefault="00CE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Default="00E009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Default="00E00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26" w:rsidRDefault="00CE4326">
      <w:r>
        <w:separator/>
      </w:r>
    </w:p>
  </w:footnote>
  <w:footnote w:type="continuationSeparator" w:id="0">
    <w:p w:rsidR="00CE4326" w:rsidRDefault="00CE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D041E0" w:rsidRDefault="00E009B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E009BB" w:rsidRPr="009E4DB1" w:rsidRDefault="00E009BB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294A31" w:rsidRDefault="00E009BB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8A4FDD" w:rsidRDefault="00E009BB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FF6F8E" w:rsidRDefault="00E009BB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294A31" w:rsidRDefault="00E009BB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294A31" w:rsidRDefault="00E009BB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0B8C"/>
    <w:rsid w:val="000128FC"/>
    <w:rsid w:val="000137AB"/>
    <w:rsid w:val="00023FDE"/>
    <w:rsid w:val="00025505"/>
    <w:rsid w:val="000304CB"/>
    <w:rsid w:val="00030FA7"/>
    <w:rsid w:val="00031E60"/>
    <w:rsid w:val="00040891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70CDB"/>
    <w:rsid w:val="00073CF6"/>
    <w:rsid w:val="000830D4"/>
    <w:rsid w:val="0008366A"/>
    <w:rsid w:val="00083B96"/>
    <w:rsid w:val="00085CFF"/>
    <w:rsid w:val="00090755"/>
    <w:rsid w:val="00090D41"/>
    <w:rsid w:val="000924D5"/>
    <w:rsid w:val="000934C4"/>
    <w:rsid w:val="0009490D"/>
    <w:rsid w:val="000A29F0"/>
    <w:rsid w:val="000A4C44"/>
    <w:rsid w:val="000A5DA3"/>
    <w:rsid w:val="000B0E1C"/>
    <w:rsid w:val="000B413F"/>
    <w:rsid w:val="000B42E5"/>
    <w:rsid w:val="000B698E"/>
    <w:rsid w:val="000C31D4"/>
    <w:rsid w:val="000C384A"/>
    <w:rsid w:val="000C50D4"/>
    <w:rsid w:val="000C632A"/>
    <w:rsid w:val="000C766C"/>
    <w:rsid w:val="000D0056"/>
    <w:rsid w:val="000D3696"/>
    <w:rsid w:val="000D3AE1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C02"/>
    <w:rsid w:val="0010703B"/>
    <w:rsid w:val="00107068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71FC"/>
    <w:rsid w:val="001A0762"/>
    <w:rsid w:val="001A1CAD"/>
    <w:rsid w:val="001A2A5A"/>
    <w:rsid w:val="001A2BCE"/>
    <w:rsid w:val="001A2F45"/>
    <w:rsid w:val="001A350C"/>
    <w:rsid w:val="001B1144"/>
    <w:rsid w:val="001B1F60"/>
    <w:rsid w:val="001B5C9C"/>
    <w:rsid w:val="001B6981"/>
    <w:rsid w:val="001C1DC9"/>
    <w:rsid w:val="001C224D"/>
    <w:rsid w:val="001C4A8A"/>
    <w:rsid w:val="001C6A25"/>
    <w:rsid w:val="001C6C5D"/>
    <w:rsid w:val="001D3B54"/>
    <w:rsid w:val="001E03D5"/>
    <w:rsid w:val="001E0AD4"/>
    <w:rsid w:val="001E1AAB"/>
    <w:rsid w:val="001E1EDE"/>
    <w:rsid w:val="001E6CB1"/>
    <w:rsid w:val="001F09BB"/>
    <w:rsid w:val="001F1F17"/>
    <w:rsid w:val="001F249F"/>
    <w:rsid w:val="001F3BBC"/>
    <w:rsid w:val="001F6325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405A8"/>
    <w:rsid w:val="00241873"/>
    <w:rsid w:val="00241E90"/>
    <w:rsid w:val="00245F79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60B9E"/>
    <w:rsid w:val="00262B83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90296"/>
    <w:rsid w:val="0029033A"/>
    <w:rsid w:val="00290D83"/>
    <w:rsid w:val="00291CA7"/>
    <w:rsid w:val="002940B6"/>
    <w:rsid w:val="00294A31"/>
    <w:rsid w:val="002A03D6"/>
    <w:rsid w:val="002A0679"/>
    <w:rsid w:val="002A22BF"/>
    <w:rsid w:val="002A3C5C"/>
    <w:rsid w:val="002B00EE"/>
    <w:rsid w:val="002B127D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F4A"/>
    <w:rsid w:val="002F08B4"/>
    <w:rsid w:val="002F2568"/>
    <w:rsid w:val="002F6279"/>
    <w:rsid w:val="002F666A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40A4"/>
    <w:rsid w:val="00346D4D"/>
    <w:rsid w:val="00351B12"/>
    <w:rsid w:val="00355300"/>
    <w:rsid w:val="00355ACD"/>
    <w:rsid w:val="00357A6B"/>
    <w:rsid w:val="00361326"/>
    <w:rsid w:val="00363708"/>
    <w:rsid w:val="0036410B"/>
    <w:rsid w:val="00364E1F"/>
    <w:rsid w:val="00365631"/>
    <w:rsid w:val="003656C6"/>
    <w:rsid w:val="00371896"/>
    <w:rsid w:val="0037300D"/>
    <w:rsid w:val="00373DFE"/>
    <w:rsid w:val="00376B31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25FC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3C49"/>
    <w:rsid w:val="00424151"/>
    <w:rsid w:val="00424862"/>
    <w:rsid w:val="00425897"/>
    <w:rsid w:val="00426911"/>
    <w:rsid w:val="004273D0"/>
    <w:rsid w:val="0042779F"/>
    <w:rsid w:val="00427AFE"/>
    <w:rsid w:val="00431524"/>
    <w:rsid w:val="004352A9"/>
    <w:rsid w:val="004374A8"/>
    <w:rsid w:val="00440349"/>
    <w:rsid w:val="00440CC9"/>
    <w:rsid w:val="00442AA6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5BE2"/>
    <w:rsid w:val="00480542"/>
    <w:rsid w:val="00480D71"/>
    <w:rsid w:val="00481C55"/>
    <w:rsid w:val="00481CF7"/>
    <w:rsid w:val="00482B56"/>
    <w:rsid w:val="004845DA"/>
    <w:rsid w:val="00484DF1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5FE4"/>
    <w:rsid w:val="004E6B1F"/>
    <w:rsid w:val="004E77FB"/>
    <w:rsid w:val="004F1DB7"/>
    <w:rsid w:val="004F2383"/>
    <w:rsid w:val="004F2A2F"/>
    <w:rsid w:val="004F3F33"/>
    <w:rsid w:val="004F3FE9"/>
    <w:rsid w:val="004F448D"/>
    <w:rsid w:val="004F6559"/>
    <w:rsid w:val="004F6A06"/>
    <w:rsid w:val="00500E3B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38E5"/>
    <w:rsid w:val="00514993"/>
    <w:rsid w:val="00522551"/>
    <w:rsid w:val="00522DBF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C326D"/>
    <w:rsid w:val="005C4019"/>
    <w:rsid w:val="005C5001"/>
    <w:rsid w:val="005C75DE"/>
    <w:rsid w:val="005D3024"/>
    <w:rsid w:val="005D4388"/>
    <w:rsid w:val="005D7D14"/>
    <w:rsid w:val="005E020B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6613"/>
    <w:rsid w:val="0064736D"/>
    <w:rsid w:val="0065029E"/>
    <w:rsid w:val="00650AFC"/>
    <w:rsid w:val="00656CFF"/>
    <w:rsid w:val="00667EB7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357B"/>
    <w:rsid w:val="00693DEF"/>
    <w:rsid w:val="00697473"/>
    <w:rsid w:val="00697B7C"/>
    <w:rsid w:val="006A2350"/>
    <w:rsid w:val="006A2591"/>
    <w:rsid w:val="006A64AE"/>
    <w:rsid w:val="006B7539"/>
    <w:rsid w:val="006B7E7E"/>
    <w:rsid w:val="006C0841"/>
    <w:rsid w:val="006C30AE"/>
    <w:rsid w:val="006D2E40"/>
    <w:rsid w:val="006E006E"/>
    <w:rsid w:val="006E2487"/>
    <w:rsid w:val="006E3D31"/>
    <w:rsid w:val="006E41BD"/>
    <w:rsid w:val="006E4C2C"/>
    <w:rsid w:val="006E4EE3"/>
    <w:rsid w:val="006E66EC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2230"/>
    <w:rsid w:val="00743C1D"/>
    <w:rsid w:val="007448F7"/>
    <w:rsid w:val="00745690"/>
    <w:rsid w:val="00746FC8"/>
    <w:rsid w:val="00752779"/>
    <w:rsid w:val="007554CD"/>
    <w:rsid w:val="007570C1"/>
    <w:rsid w:val="00757565"/>
    <w:rsid w:val="007578BE"/>
    <w:rsid w:val="00761E0E"/>
    <w:rsid w:val="00763CD6"/>
    <w:rsid w:val="00766230"/>
    <w:rsid w:val="0077187B"/>
    <w:rsid w:val="0077306D"/>
    <w:rsid w:val="00776092"/>
    <w:rsid w:val="007863C7"/>
    <w:rsid w:val="00793D07"/>
    <w:rsid w:val="00797AB4"/>
    <w:rsid w:val="00797DCB"/>
    <w:rsid w:val="007A0956"/>
    <w:rsid w:val="007A0E03"/>
    <w:rsid w:val="007B1186"/>
    <w:rsid w:val="007B3D1E"/>
    <w:rsid w:val="007B6D2A"/>
    <w:rsid w:val="007C651E"/>
    <w:rsid w:val="007C6FDB"/>
    <w:rsid w:val="007C76B1"/>
    <w:rsid w:val="007D00B8"/>
    <w:rsid w:val="007D0C3B"/>
    <w:rsid w:val="007D286A"/>
    <w:rsid w:val="007D6170"/>
    <w:rsid w:val="007D757E"/>
    <w:rsid w:val="007D78CA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13FEF"/>
    <w:rsid w:val="00816C4D"/>
    <w:rsid w:val="00820667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971"/>
    <w:rsid w:val="00853767"/>
    <w:rsid w:val="00856C37"/>
    <w:rsid w:val="0086374D"/>
    <w:rsid w:val="008651ED"/>
    <w:rsid w:val="00873EE3"/>
    <w:rsid w:val="00874C37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5142"/>
    <w:rsid w:val="008F7A18"/>
    <w:rsid w:val="0090467B"/>
    <w:rsid w:val="00905072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7654"/>
    <w:rsid w:val="009C02DA"/>
    <w:rsid w:val="009C358F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4E83"/>
    <w:rsid w:val="00A655AA"/>
    <w:rsid w:val="00A65EF7"/>
    <w:rsid w:val="00A66C53"/>
    <w:rsid w:val="00A7010C"/>
    <w:rsid w:val="00A7102B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7088"/>
    <w:rsid w:val="00AC009D"/>
    <w:rsid w:val="00AC2AA2"/>
    <w:rsid w:val="00AD1838"/>
    <w:rsid w:val="00AD24D5"/>
    <w:rsid w:val="00AD26B2"/>
    <w:rsid w:val="00AD3BC0"/>
    <w:rsid w:val="00AD54E0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CAB"/>
    <w:rsid w:val="00BD67E6"/>
    <w:rsid w:val="00BE0338"/>
    <w:rsid w:val="00BE2BA7"/>
    <w:rsid w:val="00BE56CF"/>
    <w:rsid w:val="00BF091C"/>
    <w:rsid w:val="00C009E0"/>
    <w:rsid w:val="00C01B5D"/>
    <w:rsid w:val="00C073FC"/>
    <w:rsid w:val="00C0798A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605D"/>
    <w:rsid w:val="00C662A2"/>
    <w:rsid w:val="00C70475"/>
    <w:rsid w:val="00C7152E"/>
    <w:rsid w:val="00C72F0B"/>
    <w:rsid w:val="00C732F9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D0C7C"/>
    <w:rsid w:val="00CD6850"/>
    <w:rsid w:val="00CD6FAB"/>
    <w:rsid w:val="00CE03AF"/>
    <w:rsid w:val="00CE06BF"/>
    <w:rsid w:val="00CE404E"/>
    <w:rsid w:val="00CE4326"/>
    <w:rsid w:val="00CF3B2E"/>
    <w:rsid w:val="00CF5215"/>
    <w:rsid w:val="00CF6193"/>
    <w:rsid w:val="00CF73DE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6AF"/>
    <w:rsid w:val="00D64953"/>
    <w:rsid w:val="00D65330"/>
    <w:rsid w:val="00D70479"/>
    <w:rsid w:val="00D718D9"/>
    <w:rsid w:val="00D73EC5"/>
    <w:rsid w:val="00D83333"/>
    <w:rsid w:val="00D840ED"/>
    <w:rsid w:val="00D87572"/>
    <w:rsid w:val="00D92B21"/>
    <w:rsid w:val="00D957AB"/>
    <w:rsid w:val="00DA0A97"/>
    <w:rsid w:val="00DA2025"/>
    <w:rsid w:val="00DB3001"/>
    <w:rsid w:val="00DB4A71"/>
    <w:rsid w:val="00DB65CC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6404"/>
    <w:rsid w:val="00DF6036"/>
    <w:rsid w:val="00DF6BC3"/>
    <w:rsid w:val="00E00826"/>
    <w:rsid w:val="00E009BB"/>
    <w:rsid w:val="00E01296"/>
    <w:rsid w:val="00E01730"/>
    <w:rsid w:val="00E04542"/>
    <w:rsid w:val="00E053F1"/>
    <w:rsid w:val="00E065D4"/>
    <w:rsid w:val="00E1201D"/>
    <w:rsid w:val="00E12136"/>
    <w:rsid w:val="00E12E0D"/>
    <w:rsid w:val="00E209C4"/>
    <w:rsid w:val="00E21F6A"/>
    <w:rsid w:val="00E23458"/>
    <w:rsid w:val="00E25292"/>
    <w:rsid w:val="00E26AEA"/>
    <w:rsid w:val="00E30B22"/>
    <w:rsid w:val="00E31A03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626A"/>
    <w:rsid w:val="00E6499F"/>
    <w:rsid w:val="00E772E5"/>
    <w:rsid w:val="00E77962"/>
    <w:rsid w:val="00E77DDE"/>
    <w:rsid w:val="00E82585"/>
    <w:rsid w:val="00E82EC3"/>
    <w:rsid w:val="00E859FB"/>
    <w:rsid w:val="00E8621C"/>
    <w:rsid w:val="00E9049B"/>
    <w:rsid w:val="00E90E7F"/>
    <w:rsid w:val="00E9469D"/>
    <w:rsid w:val="00E95997"/>
    <w:rsid w:val="00E96565"/>
    <w:rsid w:val="00E96858"/>
    <w:rsid w:val="00EA0ABD"/>
    <w:rsid w:val="00EA0D04"/>
    <w:rsid w:val="00EA4096"/>
    <w:rsid w:val="00EA46E7"/>
    <w:rsid w:val="00EA6075"/>
    <w:rsid w:val="00EA7084"/>
    <w:rsid w:val="00EB10EA"/>
    <w:rsid w:val="00EB1636"/>
    <w:rsid w:val="00EB1CF9"/>
    <w:rsid w:val="00EB2869"/>
    <w:rsid w:val="00EB36F8"/>
    <w:rsid w:val="00EB3C2A"/>
    <w:rsid w:val="00EB7DA8"/>
    <w:rsid w:val="00ED0DB7"/>
    <w:rsid w:val="00ED6F46"/>
    <w:rsid w:val="00EE0038"/>
    <w:rsid w:val="00EE53CB"/>
    <w:rsid w:val="00EE6353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29C9"/>
    <w:rsid w:val="00F243AA"/>
    <w:rsid w:val="00F315C9"/>
    <w:rsid w:val="00F31F2D"/>
    <w:rsid w:val="00F33A64"/>
    <w:rsid w:val="00F34E8D"/>
    <w:rsid w:val="00F36F02"/>
    <w:rsid w:val="00F4011A"/>
    <w:rsid w:val="00F403C4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4F31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51F4"/>
    <w:rsid w:val="00F95C77"/>
    <w:rsid w:val="00F95F30"/>
    <w:rsid w:val="00FA4904"/>
    <w:rsid w:val="00FA5055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0C8A-56F9-4A85-8D67-58EB16D2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7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USUARIO</cp:lastModifiedBy>
  <cp:revision>2</cp:revision>
  <cp:lastPrinted>2019-10-02T23:14:00Z</cp:lastPrinted>
  <dcterms:created xsi:type="dcterms:W3CDTF">2022-11-08T17:11:00Z</dcterms:created>
  <dcterms:modified xsi:type="dcterms:W3CDTF">2022-11-08T17:11:00Z</dcterms:modified>
</cp:coreProperties>
</file>